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D7" w:rsidRPr="0085048F" w:rsidRDefault="001E76D7" w:rsidP="0085048F">
      <w:pPr>
        <w:spacing w:after="525" w:line="240" w:lineRule="auto"/>
        <w:outlineLvl w:val="0"/>
        <w:rPr>
          <w:rFonts w:ascii="Verdana" w:hAnsi="Verdana"/>
          <w:b/>
          <w:bCs/>
          <w:color w:val="000000"/>
          <w:kern w:val="36"/>
          <w:sz w:val="34"/>
          <w:szCs w:val="34"/>
        </w:rPr>
      </w:pPr>
      <w:r w:rsidRPr="0085048F">
        <w:rPr>
          <w:rFonts w:ascii="Verdana" w:hAnsi="Verdana"/>
          <w:b/>
          <w:bCs/>
          <w:color w:val="000000"/>
          <w:kern w:val="36"/>
          <w:sz w:val="34"/>
          <w:szCs w:val="34"/>
        </w:rPr>
        <w:t>Памятка «Как защититься от гриппа A (H1N1)pdm09»?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 xml:space="preserve"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b/>
          <w:bCs/>
          <w:color w:val="242424"/>
          <w:sz w:val="28"/>
          <w:szCs w:val="28"/>
        </w:rPr>
        <w:t>Правило № 1. Мойте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Часто мойте руки с мылом.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 xml:space="preserve">Чистите и дезинфицируйте поверхности, используя бытовые моющие средства. 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спиртсодержащими или дезинфицирующими салфетками.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b/>
          <w:bCs/>
          <w:color w:val="242424"/>
          <w:sz w:val="28"/>
          <w:szCs w:val="28"/>
        </w:rPr>
        <w:t>Правило № 2. Соблюдайте расстояние и этикет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 xml:space="preserve">Избегайте близкого контакта с больными людьми.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B3719E">
          <w:rPr>
            <w:rFonts w:ascii="Times New Roman" w:hAnsi="Times New Roman"/>
            <w:color w:val="242424"/>
            <w:sz w:val="28"/>
            <w:szCs w:val="28"/>
          </w:rPr>
          <w:t>1 метра</w:t>
        </w:r>
      </w:smartTag>
      <w:r w:rsidRPr="00B3719E">
        <w:rPr>
          <w:rFonts w:ascii="Times New Roman" w:hAnsi="Times New Roman"/>
          <w:color w:val="242424"/>
          <w:sz w:val="28"/>
          <w:szCs w:val="28"/>
        </w:rPr>
        <w:t xml:space="preserve"> от больных.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Избегайте поездок и многолюдных мест.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Избегайте трогать руками глаза, нос или рот. Гриппозный вирус распространяется этими путями.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Не сплевывайте в общественных местах.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 xml:space="preserve"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B3719E">
          <w:rPr>
            <w:rFonts w:ascii="Times New Roman" w:hAnsi="Times New Roman"/>
            <w:color w:val="242424"/>
            <w:sz w:val="28"/>
            <w:szCs w:val="28"/>
          </w:rPr>
          <w:t>1 метра</w:t>
        </w:r>
      </w:smartTag>
      <w:r w:rsidRPr="00B3719E">
        <w:rPr>
          <w:rFonts w:ascii="Times New Roman" w:hAnsi="Times New Roman"/>
          <w:color w:val="242424"/>
          <w:sz w:val="28"/>
          <w:szCs w:val="28"/>
        </w:rPr>
        <w:t xml:space="preserve"> от больных. 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b/>
          <w:bCs/>
          <w:color w:val="242424"/>
          <w:sz w:val="28"/>
          <w:szCs w:val="28"/>
        </w:rPr>
        <w:t>Правило № 3. Ведите здоровый образ жизни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Здоровый образ жизни повышает сопротивляемость организма к инфекционным заболеваниям. Соблюдайте здоровый режим, включая полноценный сон, потребление пищевых продуктов богатых белками, минеральными веществами, фитонцидами (лук, чеснок), витаминами, в том числе витамином С (черная смородина, лимон, шиповник, цитрусовые и др.), физическую активность.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b/>
          <w:bCs/>
          <w:color w:val="242424"/>
          <w:sz w:val="28"/>
          <w:szCs w:val="28"/>
        </w:rPr>
        <w:t>Основные симптомы гриппа А (H1N1)</w:t>
      </w:r>
      <w:r w:rsidRPr="00B3719E">
        <w:rPr>
          <w:rFonts w:ascii="Times New Roman" w:hAnsi="Times New Roman"/>
          <w:b/>
          <w:bCs/>
          <w:color w:val="242424"/>
          <w:sz w:val="28"/>
          <w:szCs w:val="28"/>
          <w:lang w:val="en-US"/>
        </w:rPr>
        <w:t>pdm</w:t>
      </w:r>
      <w:r w:rsidRPr="00B3719E">
        <w:rPr>
          <w:rFonts w:ascii="Times New Roman" w:hAnsi="Times New Roman"/>
          <w:b/>
          <w:bCs/>
          <w:color w:val="242424"/>
          <w:sz w:val="28"/>
          <w:szCs w:val="28"/>
        </w:rPr>
        <w:t>09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Самые распространённые симптомы гриппа А(Н1N1)</w:t>
      </w:r>
      <w:r w:rsidRPr="00B3719E">
        <w:rPr>
          <w:rFonts w:ascii="Times New Roman" w:hAnsi="Times New Roman"/>
          <w:color w:val="242424"/>
          <w:sz w:val="28"/>
          <w:szCs w:val="28"/>
          <w:lang w:val="en-US"/>
        </w:rPr>
        <w:t>pdm</w:t>
      </w:r>
      <w:r w:rsidRPr="00B3719E">
        <w:rPr>
          <w:rFonts w:ascii="Times New Roman" w:hAnsi="Times New Roman"/>
          <w:color w:val="242424"/>
          <w:sz w:val="28"/>
          <w:szCs w:val="28"/>
        </w:rPr>
        <w:t>09: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• высокая температура тела (97%),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• кашель (94%),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• насморк (59%),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• боль в горле (50%),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• головная боль (47%),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• учащенное дыхание (41%),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• боли в мышцах (35%),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• конъюнктивит (9%).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Самолечение может привести к развитию осложнений гриппа А (Н1N1)</w:t>
      </w:r>
      <w:r w:rsidRPr="00B3719E">
        <w:rPr>
          <w:rFonts w:ascii="Times New Roman" w:hAnsi="Times New Roman"/>
          <w:color w:val="242424"/>
          <w:sz w:val="28"/>
          <w:szCs w:val="28"/>
          <w:lang w:val="en-US"/>
        </w:rPr>
        <w:t>pdm</w:t>
      </w:r>
      <w:r w:rsidRPr="00B3719E">
        <w:rPr>
          <w:rFonts w:ascii="Times New Roman" w:hAnsi="Times New Roman"/>
          <w:color w:val="242424"/>
          <w:sz w:val="28"/>
          <w:szCs w:val="28"/>
        </w:rPr>
        <w:t>09.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Характерная особенность гриппа А (Н1N1)</w:t>
      </w:r>
      <w:r w:rsidRPr="00B3719E">
        <w:rPr>
          <w:rFonts w:ascii="Times New Roman" w:hAnsi="Times New Roman"/>
          <w:color w:val="242424"/>
          <w:sz w:val="28"/>
          <w:szCs w:val="28"/>
          <w:lang w:val="en-US"/>
        </w:rPr>
        <w:t>pdm</w:t>
      </w:r>
      <w:r w:rsidRPr="00B3719E">
        <w:rPr>
          <w:rFonts w:ascii="Times New Roman" w:hAnsi="Times New Roman"/>
          <w:color w:val="242424"/>
          <w:sz w:val="28"/>
          <w:szCs w:val="28"/>
        </w:rPr>
        <w:t>09 — раннее появление осложнений. Если при сезонном гриппе осложнения возникают, как правило, на 5-7 день и позже, то при гриппе А (Н1N1)</w:t>
      </w:r>
      <w:r w:rsidRPr="00B3719E">
        <w:rPr>
          <w:rFonts w:ascii="Times New Roman" w:hAnsi="Times New Roman"/>
          <w:color w:val="242424"/>
          <w:sz w:val="28"/>
          <w:szCs w:val="28"/>
          <w:lang w:val="en-US"/>
        </w:rPr>
        <w:t>pdm</w:t>
      </w:r>
      <w:r w:rsidRPr="00B3719E">
        <w:rPr>
          <w:rFonts w:ascii="Times New Roman" w:hAnsi="Times New Roman"/>
          <w:color w:val="242424"/>
          <w:sz w:val="28"/>
          <w:szCs w:val="28"/>
        </w:rPr>
        <w:t>09 осложнения могут развиваться уже на 2-3-й день болезни.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Быстро начатое лечение способствует облегчению степени тяжести болезни.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b/>
          <w:bCs/>
          <w:color w:val="242424"/>
          <w:sz w:val="28"/>
          <w:szCs w:val="28"/>
        </w:rPr>
        <w:t>Что делать в случае заболевания гриппом?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Оставайтесь дома и срочно обращайтесь к врачу, вызвав врача на дом.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Избегайте многолюдных мест. Надевайте гигиеническую маску для снижения риска распространения инфекции.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Прикрывайте рот и нос платком, когда чихаете или кашляете. Как можно чаще мойте руки с мылом.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b/>
          <w:bCs/>
          <w:color w:val="242424"/>
          <w:sz w:val="28"/>
          <w:szCs w:val="28"/>
        </w:rPr>
        <w:t>Что делать если в семье кто-то заболел гриппом?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 xml:space="preserve">Выделите больному отдельную комнату в доме. Если это невозможно,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B3719E">
          <w:rPr>
            <w:rFonts w:ascii="Times New Roman" w:hAnsi="Times New Roman"/>
            <w:color w:val="242424"/>
            <w:sz w:val="28"/>
            <w:szCs w:val="28"/>
          </w:rPr>
          <w:t>1 метра</w:t>
        </w:r>
      </w:smartTag>
      <w:r w:rsidRPr="00B3719E">
        <w:rPr>
          <w:rFonts w:ascii="Times New Roman" w:hAnsi="Times New Roman"/>
          <w:color w:val="242424"/>
          <w:sz w:val="28"/>
          <w:szCs w:val="28"/>
        </w:rPr>
        <w:t xml:space="preserve"> от больного.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Часто проветривайте помещение.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Часто мойте руки с мылом.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242424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1E76D7" w:rsidRPr="00B3719E" w:rsidRDefault="001E76D7" w:rsidP="00B3719E">
      <w:pPr>
        <w:spacing w:after="0" w:line="240" w:lineRule="auto"/>
        <w:ind w:firstLine="720"/>
        <w:jc w:val="both"/>
        <w:rPr>
          <w:rFonts w:ascii="Times New Roman" w:hAnsi="Times New Roman"/>
          <w:color w:val="4F4F4F"/>
          <w:sz w:val="28"/>
          <w:szCs w:val="28"/>
        </w:rPr>
      </w:pPr>
      <w:r w:rsidRPr="00B3719E">
        <w:rPr>
          <w:rFonts w:ascii="Times New Roman" w:hAnsi="Times New Roman"/>
          <w:color w:val="4F4F4F"/>
          <w:sz w:val="28"/>
          <w:szCs w:val="28"/>
        </w:rPr>
        <w:t>Ухаживать за больным должен только один член семьи.</w:t>
      </w:r>
    </w:p>
    <w:p w:rsidR="001E76D7" w:rsidRPr="00B3719E" w:rsidRDefault="001E76D7" w:rsidP="00B3719E">
      <w:pPr>
        <w:spacing w:after="0" w:line="240" w:lineRule="auto"/>
        <w:rPr>
          <w:sz w:val="28"/>
          <w:szCs w:val="28"/>
        </w:rPr>
      </w:pPr>
    </w:p>
    <w:sectPr w:rsidR="001E76D7" w:rsidRPr="00B3719E" w:rsidSect="00EB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48F"/>
    <w:rsid w:val="001E76D7"/>
    <w:rsid w:val="007601D7"/>
    <w:rsid w:val="0085048F"/>
    <w:rsid w:val="00B3719E"/>
    <w:rsid w:val="00EB2885"/>
    <w:rsid w:val="00FA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8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85048F"/>
    <w:pPr>
      <w:spacing w:after="525" w:line="240" w:lineRule="auto"/>
      <w:outlineLvl w:val="0"/>
    </w:pPr>
    <w:rPr>
      <w:rFonts w:ascii="Times New Roman" w:hAnsi="Times New Roman"/>
      <w:b/>
      <w:bCs/>
      <w:color w:val="000000"/>
      <w:kern w:val="36"/>
      <w:sz w:val="46"/>
      <w:szCs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048F"/>
    <w:rPr>
      <w:rFonts w:ascii="Times New Roman" w:hAnsi="Times New Roman" w:cs="Times New Roman"/>
      <w:b/>
      <w:bCs/>
      <w:color w:val="000000"/>
      <w:kern w:val="36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611</Words>
  <Characters>3485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CHERBIK</dc:creator>
  <cp:keywords/>
  <dc:description/>
  <cp:lastModifiedBy>moiseeva</cp:lastModifiedBy>
  <cp:revision>3</cp:revision>
  <dcterms:created xsi:type="dcterms:W3CDTF">2016-01-26T04:18:00Z</dcterms:created>
  <dcterms:modified xsi:type="dcterms:W3CDTF">2016-01-27T08:03:00Z</dcterms:modified>
</cp:coreProperties>
</file>